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577C55" w14:textId="77777777" w:rsidR="00FC115A" w:rsidRDefault="00FC115A" w:rsidP="00FC115A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إن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جميل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يحب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الجمال</w:t>
      </w:r>
    </w:p>
    <w:p w14:paraId="64C8A8F7" w14:textId="4549AD6F" w:rsidR="00FC115A" w:rsidRDefault="00FC115A" w:rsidP="00FC115A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رسول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صلى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hAnsi="Traditional Arabic" w:cs="Traditional Arabic" w:hint="eastAsia"/>
          <w:sz w:val="36"/>
          <w:szCs w:val="36"/>
          <w:rtl/>
        </w:rPr>
        <w:t>وسلم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</w:t>
      </w:r>
      <w:proofErr w:type="gramEnd"/>
    </w:p>
    <w:p w14:paraId="0106FADA" w14:textId="77777777" w:rsidR="00FC115A" w:rsidRDefault="00FC115A" w:rsidP="00FC115A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إن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جميل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يحب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الجمال</w:t>
      </w:r>
    </w:p>
    <w:p w14:paraId="1632FF6C" w14:textId="76A8CC88" w:rsidR="0024769C" w:rsidRPr="00FC115A" w:rsidRDefault="00FC115A" w:rsidP="00FC115A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رواه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مسلم</w:t>
      </w:r>
      <w:bookmarkStart w:id="0" w:name="_GoBack"/>
      <w:bookmarkEnd w:id="0"/>
    </w:p>
    <w:sectPr w:rsidR="0024769C" w:rsidRPr="00FC115A" w:rsidSect="006E3546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raditional Arabic"/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792B"/>
    <w:rsid w:val="000F252D"/>
    <w:rsid w:val="0024769C"/>
    <w:rsid w:val="002A2D1A"/>
    <w:rsid w:val="00316DF0"/>
    <w:rsid w:val="00353421"/>
    <w:rsid w:val="004446CB"/>
    <w:rsid w:val="00481CBC"/>
    <w:rsid w:val="005E781C"/>
    <w:rsid w:val="00750EF2"/>
    <w:rsid w:val="007600A4"/>
    <w:rsid w:val="00766788"/>
    <w:rsid w:val="007A074B"/>
    <w:rsid w:val="007C63CD"/>
    <w:rsid w:val="008766CD"/>
    <w:rsid w:val="0089450D"/>
    <w:rsid w:val="008C3B7B"/>
    <w:rsid w:val="0099792B"/>
    <w:rsid w:val="009A6D5D"/>
    <w:rsid w:val="009B2D4D"/>
    <w:rsid w:val="00BC3B0F"/>
    <w:rsid w:val="00BE5018"/>
    <w:rsid w:val="00DA0A2E"/>
    <w:rsid w:val="00DB5799"/>
    <w:rsid w:val="00DC6F38"/>
    <w:rsid w:val="00F741E1"/>
    <w:rsid w:val="00FB622C"/>
    <w:rsid w:val="00FC115A"/>
    <w:rsid w:val="00FF0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CB8AF"/>
  <w15:docId w15:val="{92B7AA94-0AB1-4F03-BEED-049A2F273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EF2"/>
    <w:pPr>
      <w:bidi/>
    </w:pPr>
  </w:style>
  <w:style w:type="paragraph" w:styleId="Heading5">
    <w:name w:val="heading 5"/>
    <w:basedOn w:val="Normal"/>
    <w:link w:val="Heading5Char"/>
    <w:uiPriority w:val="9"/>
    <w:qFormat/>
    <w:rsid w:val="00353421"/>
    <w:pPr>
      <w:bidi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353421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353421"/>
  </w:style>
  <w:style w:type="character" w:customStyle="1" w:styleId="search-keys">
    <w:name w:val="search-keys"/>
    <w:basedOn w:val="DefaultParagraphFont"/>
    <w:rsid w:val="00353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22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vp-Main\Albetaqa\01%20Asmahusna\&#1575;&#1604;&#1571;&#1587;&#1605;&#1575;&#1569;%20&#1575;&#1604;&#1581;&#1587;&#1606;&#1609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الأسماء الحسنى</Template>
  <TotalTime>7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Awadi</dc:creator>
  <cp:lastModifiedBy>MM</cp:lastModifiedBy>
  <cp:revision>6</cp:revision>
  <dcterms:created xsi:type="dcterms:W3CDTF">2015-02-14T13:05:00Z</dcterms:created>
  <dcterms:modified xsi:type="dcterms:W3CDTF">2019-08-18T12:03:00Z</dcterms:modified>
</cp:coreProperties>
</file>