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78" w:rsidRDefault="00D14978" w:rsidP="00D149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الحليم</w:t>
      </w:r>
    </w:p>
    <w:p w:rsidR="00D14978" w:rsidRDefault="00D14978" w:rsidP="00D149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14978" w:rsidRDefault="00D14978" w:rsidP="00D149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غفور حليم</w:t>
      </w:r>
    </w:p>
    <w:p w:rsidR="006A34F2" w:rsidRDefault="00D14978" w:rsidP="006A34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155 )</w:t>
      </w:r>
    </w:p>
    <w:p w:rsidR="00C075DE" w:rsidRDefault="00C075DE" w:rsidP="006A34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الحليم</w:t>
      </w:r>
    </w:p>
    <w:p w:rsidR="00D14978" w:rsidRDefault="00D14978" w:rsidP="006A34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لا يعجل العقوبة على عباده مع قدرته على عقابهم ، بل يصفح عنهم ويغفر لهم إذا استغفروه .</w:t>
      </w:r>
    </w:p>
    <w:p w:rsidR="0024769C" w:rsidRPr="006A34F2" w:rsidRDefault="00B27BC0" w:rsidP="006A34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6A34F2" w:rsidSect="00607F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6F26B1"/>
    <w:rsid w:val="0024769C"/>
    <w:rsid w:val="0048715A"/>
    <w:rsid w:val="006A34F2"/>
    <w:rsid w:val="006F26B1"/>
    <w:rsid w:val="00750EF2"/>
    <w:rsid w:val="00766788"/>
    <w:rsid w:val="007A232E"/>
    <w:rsid w:val="008B04C7"/>
    <w:rsid w:val="00B27BC0"/>
    <w:rsid w:val="00BE5018"/>
    <w:rsid w:val="00C075DE"/>
    <w:rsid w:val="00C26742"/>
    <w:rsid w:val="00CE233B"/>
    <w:rsid w:val="00CF6C6D"/>
    <w:rsid w:val="00D14978"/>
    <w:rsid w:val="00DC6F38"/>
    <w:rsid w:val="00FB2116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65495"/>
  <w15:docId w15:val="{6BFB0DBD-3B44-4F11-A07D-FCF359B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15</cp:revision>
  <dcterms:created xsi:type="dcterms:W3CDTF">2015-01-29T05:33:00Z</dcterms:created>
  <dcterms:modified xsi:type="dcterms:W3CDTF">2017-08-05T07:18:00Z</dcterms:modified>
</cp:coreProperties>
</file>