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F4" w:rsidRDefault="009B6B71" w:rsidP="007151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العليم</w:t>
      </w:r>
    </w:p>
    <w:p w:rsidR="007151F4" w:rsidRDefault="007151F4" w:rsidP="007151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151F4" w:rsidRDefault="009B6B71" w:rsidP="007151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هو السميع العليم</w:t>
      </w:r>
    </w:p>
    <w:p w:rsidR="007151F4" w:rsidRDefault="007151F4" w:rsidP="007151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(الشعراء : 220 )</w:t>
      </w:r>
    </w:p>
    <w:p w:rsidR="00BF6668" w:rsidRDefault="00BF6668" w:rsidP="007151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العليم</w:t>
      </w:r>
    </w:p>
    <w:p w:rsidR="007151F4" w:rsidRDefault="007151F4" w:rsidP="007151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أحاط علمه بالظواهر والبواطن والإسرار والإعلان ، والماضي والحاضر والمستقبل ، فلا يخفى عليه شيء من الأشياء .</w:t>
      </w:r>
    </w:p>
    <w:p w:rsidR="0024769C" w:rsidRPr="009B6B71" w:rsidRDefault="00517261" w:rsidP="009B6B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9B6B71" w:rsidSect="005165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51F69"/>
    <w:rsid w:val="001C22BE"/>
    <w:rsid w:val="0024769C"/>
    <w:rsid w:val="00335569"/>
    <w:rsid w:val="00451F69"/>
    <w:rsid w:val="00517261"/>
    <w:rsid w:val="00674D2C"/>
    <w:rsid w:val="007151F4"/>
    <w:rsid w:val="00750EF2"/>
    <w:rsid w:val="00766788"/>
    <w:rsid w:val="008C3B7B"/>
    <w:rsid w:val="009B6B71"/>
    <w:rsid w:val="00BE5018"/>
    <w:rsid w:val="00BF6668"/>
    <w:rsid w:val="00C7217E"/>
    <w:rsid w:val="00DB5799"/>
    <w:rsid w:val="00DC6F38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492A"/>
  <w15:docId w15:val="{7AD59011-7F2D-4A94-BC79-E10E353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2015-01-29T09:07:00Z</dcterms:created>
  <dcterms:modified xsi:type="dcterms:W3CDTF">2017-08-05T07:43:00Z</dcterms:modified>
</cp:coreProperties>
</file>