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4D" w:rsidRDefault="0079024D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البر</w:t>
      </w:r>
    </w:p>
    <w:p w:rsidR="0079024D" w:rsidRDefault="0079024D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9024D" w:rsidRDefault="004E1DB2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هو البر الرحيم</w:t>
      </w:r>
    </w:p>
    <w:p w:rsidR="0079024D" w:rsidRDefault="0079024D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الطور : 28 )</w:t>
      </w:r>
    </w:p>
    <w:p w:rsidR="0044009E" w:rsidRDefault="0044009E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البر</w:t>
      </w:r>
    </w:p>
    <w:p w:rsidR="0079024D" w:rsidRDefault="0079024D" w:rsidP="00790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الواسع في إحسانه لخلقه ، يعطي فلا يستطيع أحد عد نعمته أو إحصاءها ، وهو الصادق في وعده ؛ الذي يتجاوز عن عبده وينصره ويحميه ، ويقبل القليل منه وينميه .</w:t>
      </w:r>
    </w:p>
    <w:p w:rsidR="0024769C" w:rsidRPr="004E1DB2" w:rsidRDefault="00034A91" w:rsidP="004E1D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4E1DB2" w:rsidSect="00CD1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D359A"/>
    <w:rsid w:val="00034A91"/>
    <w:rsid w:val="0024769C"/>
    <w:rsid w:val="00424581"/>
    <w:rsid w:val="0044009E"/>
    <w:rsid w:val="004D359A"/>
    <w:rsid w:val="004E1DB2"/>
    <w:rsid w:val="00750EF2"/>
    <w:rsid w:val="00766788"/>
    <w:rsid w:val="0079024D"/>
    <w:rsid w:val="008C3B7B"/>
    <w:rsid w:val="008D703A"/>
    <w:rsid w:val="00BE5018"/>
    <w:rsid w:val="00DB5799"/>
    <w:rsid w:val="00DC6F38"/>
    <w:rsid w:val="00EA6938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7BAF4"/>
  <w15:docId w15:val="{0D254EC4-19BD-4879-B6F3-5DCDEB5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2015-01-29T10:00:00Z</dcterms:created>
  <dcterms:modified xsi:type="dcterms:W3CDTF">2017-08-05T07:43:00Z</dcterms:modified>
</cp:coreProperties>
</file>