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45" w:rsidRDefault="00CA5145" w:rsidP="00CA51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الشكور</w:t>
      </w:r>
    </w:p>
    <w:p w:rsidR="00CA5145" w:rsidRDefault="00CA5145" w:rsidP="00CA51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CA5145" w:rsidRDefault="00776A2A" w:rsidP="00CA51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والله شكور حليم</w:t>
      </w:r>
    </w:p>
    <w:p w:rsidR="00CA5145" w:rsidRDefault="00CA5145" w:rsidP="00CA51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التغابن : 17 )</w:t>
      </w:r>
    </w:p>
    <w:p w:rsidR="00642576" w:rsidRDefault="00642576" w:rsidP="00CA51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الشكور</w:t>
      </w:r>
    </w:p>
    <w:p w:rsidR="00CA5145" w:rsidRDefault="00CA5145" w:rsidP="00CA51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يزكو عنده القليل من أعمال العباد ويضاعف لهم الجزاء ، فشكر الله للعبد إثابته على الشكر وقبول الطاعة منه .</w:t>
      </w:r>
    </w:p>
    <w:p w:rsidR="0024769C" w:rsidRPr="00776A2A" w:rsidRDefault="001724E7" w:rsidP="00776A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776A2A" w:rsidSect="008711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77179"/>
    <w:rsid w:val="000F252D"/>
    <w:rsid w:val="001724E7"/>
    <w:rsid w:val="00226D09"/>
    <w:rsid w:val="0024769C"/>
    <w:rsid w:val="002A2D1A"/>
    <w:rsid w:val="00481CBC"/>
    <w:rsid w:val="005E781C"/>
    <w:rsid w:val="00642576"/>
    <w:rsid w:val="00750EF2"/>
    <w:rsid w:val="007600A4"/>
    <w:rsid w:val="00766788"/>
    <w:rsid w:val="00776A2A"/>
    <w:rsid w:val="007C63CD"/>
    <w:rsid w:val="008766CD"/>
    <w:rsid w:val="0089450D"/>
    <w:rsid w:val="008C3B7B"/>
    <w:rsid w:val="009A6D5D"/>
    <w:rsid w:val="009B2D4D"/>
    <w:rsid w:val="00A1143B"/>
    <w:rsid w:val="00BC3B0F"/>
    <w:rsid w:val="00BE5018"/>
    <w:rsid w:val="00C77179"/>
    <w:rsid w:val="00CA5145"/>
    <w:rsid w:val="00DA0A2E"/>
    <w:rsid w:val="00DB5799"/>
    <w:rsid w:val="00DC6F38"/>
    <w:rsid w:val="00F633D3"/>
    <w:rsid w:val="00F741E1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6F3297"/>
  <w15:docId w15:val="{553B42D0-FD21-45E7-97A3-AFB2BCF4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13</cp:revision>
  <dcterms:created xsi:type="dcterms:W3CDTF">2015-02-14T13:00:00Z</dcterms:created>
  <dcterms:modified xsi:type="dcterms:W3CDTF">2017-08-05T07:42:00Z</dcterms:modified>
</cp:coreProperties>
</file>