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347" w:rsidRDefault="00651347" w:rsidP="0065134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المقيت</w:t>
      </w:r>
    </w:p>
    <w:p w:rsidR="00651347" w:rsidRDefault="00651347" w:rsidP="0065134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651347" w:rsidRDefault="00CD0F07" w:rsidP="0065134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وكان الله على كل شيء مقيتا</w:t>
      </w:r>
    </w:p>
    <w:p w:rsidR="00651347" w:rsidRDefault="00651347" w:rsidP="0065134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(النساء : 85 )</w:t>
      </w:r>
    </w:p>
    <w:p w:rsidR="00E07B00" w:rsidRDefault="00E07B00" w:rsidP="0065134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المقيت</w:t>
      </w:r>
    </w:p>
    <w:p w:rsidR="00651347" w:rsidRDefault="00651347" w:rsidP="0065134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الذي خلق الأقوات والأرزاق وتكفل بإيصالها إلى الخلق ، وهو حفيظ عليها وعلى أعمال العباد بلا نقصان .</w:t>
      </w:r>
    </w:p>
    <w:p w:rsidR="0024769C" w:rsidRPr="00CD0F07" w:rsidRDefault="00E86E1C" w:rsidP="00CD0F0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CD0F07" w:rsidSect="000B750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4C6841"/>
    <w:rsid w:val="00012BCD"/>
    <w:rsid w:val="000B16C1"/>
    <w:rsid w:val="000F252D"/>
    <w:rsid w:val="00161B4A"/>
    <w:rsid w:val="001B2D14"/>
    <w:rsid w:val="002146F5"/>
    <w:rsid w:val="0024769C"/>
    <w:rsid w:val="00265AB4"/>
    <w:rsid w:val="002A2D1A"/>
    <w:rsid w:val="002B6345"/>
    <w:rsid w:val="002F7263"/>
    <w:rsid w:val="00366785"/>
    <w:rsid w:val="003E6D74"/>
    <w:rsid w:val="004446CB"/>
    <w:rsid w:val="00481CBC"/>
    <w:rsid w:val="004C6841"/>
    <w:rsid w:val="005231AE"/>
    <w:rsid w:val="005C2C7B"/>
    <w:rsid w:val="005E781C"/>
    <w:rsid w:val="00640215"/>
    <w:rsid w:val="00651347"/>
    <w:rsid w:val="00665C79"/>
    <w:rsid w:val="006B7833"/>
    <w:rsid w:val="006F3383"/>
    <w:rsid w:val="006F3C87"/>
    <w:rsid w:val="00750EF2"/>
    <w:rsid w:val="007600A4"/>
    <w:rsid w:val="00766788"/>
    <w:rsid w:val="007A074B"/>
    <w:rsid w:val="007C63CD"/>
    <w:rsid w:val="007F0369"/>
    <w:rsid w:val="00873583"/>
    <w:rsid w:val="008766CD"/>
    <w:rsid w:val="0089450D"/>
    <w:rsid w:val="008C3B7B"/>
    <w:rsid w:val="008D68F9"/>
    <w:rsid w:val="008E6FE6"/>
    <w:rsid w:val="009A6D5D"/>
    <w:rsid w:val="009B2D4D"/>
    <w:rsid w:val="00A03AD7"/>
    <w:rsid w:val="00A45C5A"/>
    <w:rsid w:val="00B21F47"/>
    <w:rsid w:val="00B26F49"/>
    <w:rsid w:val="00B45961"/>
    <w:rsid w:val="00BC3B0F"/>
    <w:rsid w:val="00BE5018"/>
    <w:rsid w:val="00C527C4"/>
    <w:rsid w:val="00C613FF"/>
    <w:rsid w:val="00CB7105"/>
    <w:rsid w:val="00CD0F07"/>
    <w:rsid w:val="00CF51F7"/>
    <w:rsid w:val="00D43113"/>
    <w:rsid w:val="00DA0A2E"/>
    <w:rsid w:val="00DB5799"/>
    <w:rsid w:val="00DC6F38"/>
    <w:rsid w:val="00E07B00"/>
    <w:rsid w:val="00E86E1C"/>
    <w:rsid w:val="00EC27BC"/>
    <w:rsid w:val="00F741E1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0DFA7B"/>
  <w15:docId w15:val="{884505FC-45D7-4332-BFCD-4279D489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14</cp:revision>
  <dcterms:created xsi:type="dcterms:W3CDTF">2015-02-15T01:56:00Z</dcterms:created>
  <dcterms:modified xsi:type="dcterms:W3CDTF">2017-08-05T07:40:00Z</dcterms:modified>
</cp:coreProperties>
</file>