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4" w:rsidRDefault="00710AED" w:rsidP="00143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الحي</w:t>
      </w:r>
    </w:p>
    <w:p w:rsidR="00143D64" w:rsidRDefault="00143D64" w:rsidP="00143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43D64" w:rsidRDefault="00710AED" w:rsidP="00143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لا إله إلا هو الحي القيوم</w:t>
      </w:r>
    </w:p>
    <w:p w:rsidR="00143D64" w:rsidRDefault="00143D64" w:rsidP="00143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2 )</w:t>
      </w:r>
    </w:p>
    <w:p w:rsidR="00EF4B51" w:rsidRDefault="00EF4B51" w:rsidP="00143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الحي</w:t>
      </w:r>
    </w:p>
    <w:p w:rsidR="00143D64" w:rsidRDefault="00143D64" w:rsidP="00143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الحياة الدائمة الكاملة ، والبقاء الذي لا أول له ولا آخر ، وكل حياة في الوجود فإنما منه سبحانه وتعالى .</w:t>
      </w:r>
    </w:p>
    <w:p w:rsidR="0024769C" w:rsidRPr="00710AED" w:rsidRDefault="00773367" w:rsidP="00710A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710AED" w:rsidSect="001873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A48BC"/>
    <w:rsid w:val="00012BCD"/>
    <w:rsid w:val="000F252D"/>
    <w:rsid w:val="000F6D63"/>
    <w:rsid w:val="000F78B0"/>
    <w:rsid w:val="00141C4B"/>
    <w:rsid w:val="00143D64"/>
    <w:rsid w:val="00152078"/>
    <w:rsid w:val="00161B4A"/>
    <w:rsid w:val="00167990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A48BC"/>
    <w:rsid w:val="005231AE"/>
    <w:rsid w:val="0054066C"/>
    <w:rsid w:val="005A0EB0"/>
    <w:rsid w:val="005C2C7B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03C86"/>
    <w:rsid w:val="00710AED"/>
    <w:rsid w:val="00710B1B"/>
    <w:rsid w:val="00750EF2"/>
    <w:rsid w:val="0075709D"/>
    <w:rsid w:val="007600A4"/>
    <w:rsid w:val="00765837"/>
    <w:rsid w:val="00766788"/>
    <w:rsid w:val="00773367"/>
    <w:rsid w:val="007A074B"/>
    <w:rsid w:val="007B19BE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8F1CD4"/>
    <w:rsid w:val="009A6D5D"/>
    <w:rsid w:val="009B2D4D"/>
    <w:rsid w:val="00A03AD7"/>
    <w:rsid w:val="00A07696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D43113"/>
    <w:rsid w:val="00D75051"/>
    <w:rsid w:val="00DA0A2E"/>
    <w:rsid w:val="00DB56DD"/>
    <w:rsid w:val="00DB5799"/>
    <w:rsid w:val="00DC6F38"/>
    <w:rsid w:val="00DC7154"/>
    <w:rsid w:val="00E223EF"/>
    <w:rsid w:val="00EC27BC"/>
    <w:rsid w:val="00EE1F13"/>
    <w:rsid w:val="00EE211D"/>
    <w:rsid w:val="00EF0095"/>
    <w:rsid w:val="00EF4B51"/>
    <w:rsid w:val="00F061D4"/>
    <w:rsid w:val="00F44263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238B8"/>
  <w15:docId w15:val="{14972279-72A3-4A2A-A056-21AC117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2015-02-15T03:25:00Z</dcterms:created>
  <dcterms:modified xsi:type="dcterms:W3CDTF">2017-08-05T07:38:00Z</dcterms:modified>
</cp:coreProperties>
</file>