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50" w:rsidRDefault="00947D26" w:rsidP="002D51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الأعلى</w:t>
      </w:r>
    </w:p>
    <w:p w:rsidR="002D5150" w:rsidRDefault="002D5150" w:rsidP="002D51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D5150" w:rsidRDefault="00947D26" w:rsidP="002D51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سبح اسم ربك الأعلى</w:t>
      </w:r>
    </w:p>
    <w:p w:rsidR="002D5150" w:rsidRDefault="002D5150" w:rsidP="002D51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الأعلى : 1 )</w:t>
      </w:r>
    </w:p>
    <w:p w:rsidR="00317533" w:rsidRDefault="00317533" w:rsidP="002D51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</w:p>
    <w:p w:rsidR="002D5150" w:rsidRDefault="002D5150" w:rsidP="002D515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له علو الشأن وعلو القهر وعلو الذات . وكل شيء تحت قهره وسلطانه ، ولا شيء فوقه أبدا .</w:t>
      </w:r>
    </w:p>
    <w:p w:rsidR="0024769C" w:rsidRPr="00947D26" w:rsidRDefault="004E29B9" w:rsidP="00947D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947D26" w:rsidSect="00CC16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006CC"/>
    <w:rsid w:val="00012BCD"/>
    <w:rsid w:val="00022D11"/>
    <w:rsid w:val="000F252D"/>
    <w:rsid w:val="000F78B0"/>
    <w:rsid w:val="00141C4B"/>
    <w:rsid w:val="00152078"/>
    <w:rsid w:val="00161B4A"/>
    <w:rsid w:val="00167990"/>
    <w:rsid w:val="001B2D14"/>
    <w:rsid w:val="001C0EE5"/>
    <w:rsid w:val="001E128D"/>
    <w:rsid w:val="001E18CF"/>
    <w:rsid w:val="002146F5"/>
    <w:rsid w:val="0024769C"/>
    <w:rsid w:val="00265AB4"/>
    <w:rsid w:val="002812ED"/>
    <w:rsid w:val="002952C4"/>
    <w:rsid w:val="002A2D1A"/>
    <w:rsid w:val="002B6345"/>
    <w:rsid w:val="002D4C8A"/>
    <w:rsid w:val="002D5150"/>
    <w:rsid w:val="002F7263"/>
    <w:rsid w:val="00310570"/>
    <w:rsid w:val="00317533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483BF1"/>
    <w:rsid w:val="00487471"/>
    <w:rsid w:val="004C21D5"/>
    <w:rsid w:val="004E29B9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F3383"/>
    <w:rsid w:val="006F3C87"/>
    <w:rsid w:val="006F4E5C"/>
    <w:rsid w:val="00703C86"/>
    <w:rsid w:val="00710B1B"/>
    <w:rsid w:val="00726C2A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118B6"/>
    <w:rsid w:val="009338A9"/>
    <w:rsid w:val="00936C58"/>
    <w:rsid w:val="00947D26"/>
    <w:rsid w:val="009A6D5D"/>
    <w:rsid w:val="009B2D4D"/>
    <w:rsid w:val="009C739E"/>
    <w:rsid w:val="00A03AD7"/>
    <w:rsid w:val="00A45C5A"/>
    <w:rsid w:val="00A74A29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1133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C27BC"/>
    <w:rsid w:val="00EC6A47"/>
    <w:rsid w:val="00EE1F13"/>
    <w:rsid w:val="00EE211D"/>
    <w:rsid w:val="00EF0095"/>
    <w:rsid w:val="00F006CC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3400C"/>
  <w15:docId w15:val="{E4792CDA-5E1F-4E7D-B70F-488F5160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2015-02-15T04:02:00Z</dcterms:created>
  <dcterms:modified xsi:type="dcterms:W3CDTF">2017-08-05T07:36:00Z</dcterms:modified>
</cp:coreProperties>
</file>