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E9" w:rsidRDefault="002104E9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الرفيق</w:t>
      </w:r>
    </w:p>
    <w:p w:rsidR="002104E9" w:rsidRDefault="002104E9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104E9" w:rsidRDefault="002104E9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رفيق يحب الرفق</w:t>
      </w:r>
    </w:p>
    <w:p w:rsidR="002104E9" w:rsidRDefault="002104E9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F5FD1" w:rsidRDefault="000F5FD1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الرفيق</w:t>
      </w:r>
    </w:p>
    <w:p w:rsidR="002104E9" w:rsidRDefault="002104E9" w:rsidP="002104E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كثير الرفق في أفعاله ، فهو سبحانه يتأنى ويتدرج في خلقه وأمره ويعامل عباده بالرفق واللين فلا يكلفهم ما لا يطيقون ، وهو سبحانه يحب عبده الرفيق .</w:t>
      </w:r>
    </w:p>
    <w:p w:rsidR="0024769C" w:rsidRPr="00A00D5B" w:rsidRDefault="00725CCA" w:rsidP="00A00D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00D5B" w:rsidSect="00006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832E7"/>
    <w:rsid w:val="00012BCD"/>
    <w:rsid w:val="000F252D"/>
    <w:rsid w:val="000F5FD1"/>
    <w:rsid w:val="00157E5D"/>
    <w:rsid w:val="00161B4A"/>
    <w:rsid w:val="001B2D14"/>
    <w:rsid w:val="002104E9"/>
    <w:rsid w:val="002146F5"/>
    <w:rsid w:val="0024769C"/>
    <w:rsid w:val="002832E7"/>
    <w:rsid w:val="002A2D1A"/>
    <w:rsid w:val="002B6345"/>
    <w:rsid w:val="002F7263"/>
    <w:rsid w:val="00366785"/>
    <w:rsid w:val="003E6D74"/>
    <w:rsid w:val="004446CB"/>
    <w:rsid w:val="00481CBC"/>
    <w:rsid w:val="005231AE"/>
    <w:rsid w:val="005C2C7B"/>
    <w:rsid w:val="005E781C"/>
    <w:rsid w:val="00640215"/>
    <w:rsid w:val="00665C79"/>
    <w:rsid w:val="006F3383"/>
    <w:rsid w:val="006F3C87"/>
    <w:rsid w:val="00725CCA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8D68F9"/>
    <w:rsid w:val="009A6D5D"/>
    <w:rsid w:val="009B2D4D"/>
    <w:rsid w:val="00A00D5B"/>
    <w:rsid w:val="00A03AD7"/>
    <w:rsid w:val="00B26F49"/>
    <w:rsid w:val="00BC3B0F"/>
    <w:rsid w:val="00BE5018"/>
    <w:rsid w:val="00C2074C"/>
    <w:rsid w:val="00C613FF"/>
    <w:rsid w:val="00CB7105"/>
    <w:rsid w:val="00CF51F7"/>
    <w:rsid w:val="00D43113"/>
    <w:rsid w:val="00DA0A2E"/>
    <w:rsid w:val="00DB5799"/>
    <w:rsid w:val="00DC6F38"/>
    <w:rsid w:val="00EC27BC"/>
    <w:rsid w:val="00F65475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5C85"/>
  <w15:docId w15:val="{68474EF1-EB7C-48D7-B719-0B66A73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157E5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7E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7E5D"/>
  </w:style>
  <w:style w:type="character" w:customStyle="1" w:styleId="search-keys">
    <w:name w:val="search-keys"/>
    <w:basedOn w:val="DefaultParagraphFont"/>
    <w:rsid w:val="001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2015-02-15T01:50:00Z</dcterms:created>
  <dcterms:modified xsi:type="dcterms:W3CDTF">2017-08-05T07:33:00Z</dcterms:modified>
</cp:coreProperties>
</file>