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B1" w:rsidRDefault="000E3AB1" w:rsidP="00872A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872ABB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872ABB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السماحة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والقضاء</w:t>
      </w:r>
    </w:p>
    <w:p w:rsidR="000E3AB1" w:rsidRDefault="000E3AB1" w:rsidP="000E3A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0E3AB1" w:rsidRDefault="000E3AB1" w:rsidP="000E3A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القضاء</w:t>
      </w:r>
    </w:p>
    <w:p w:rsidR="000E3AB1" w:rsidRDefault="000E3AB1" w:rsidP="000E3A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42494F" w:rsidRPr="00872ABB" w:rsidRDefault="000E3AB1" w:rsidP="00872A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السهولة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المعاملات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42494F" w:rsidRPr="00872ABB" w:rsidSect="007261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665B5"/>
    <w:rsid w:val="00012BCD"/>
    <w:rsid w:val="00022D11"/>
    <w:rsid w:val="0002560C"/>
    <w:rsid w:val="000751AE"/>
    <w:rsid w:val="0009399B"/>
    <w:rsid w:val="000E3AB1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2494F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2ABB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665B5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74C41A-6C18-46DF-B473-A07E5033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424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24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42494F"/>
  </w:style>
  <w:style w:type="character" w:customStyle="1" w:styleId="search-keys">
    <w:name w:val="search-keys"/>
    <w:basedOn w:val="a0"/>
    <w:rsid w:val="0042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2015-02-26T03:26:00Z</dcterms:created>
  <dcterms:modified xsi:type="dcterms:W3CDTF">2017-03-08T11:42:00Z</dcterms:modified>
</cp:coreProperties>
</file>