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 xml:space="preserve">الدعاء بعد 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التشهد الأخير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 xml:space="preserve">اللهم إني أعوذ بك 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من عذاب جهنم ومن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 xml:space="preserve">عذاب القبر ومن فتنة 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المحيا والممات ومن شر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فتنة المسيح الدجال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رواه مسلم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121</TotalTime>
  <Application>LibreOffice/4.4.0.3$Windows_x86 LibreOffice_project/de093506bcdc5fafd9023ee680b8c60e3e0645d7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2015-02-20T05:53:00Z</dcterms:created>
  <dc:creator>ALLAHs Lover</dc:creator>
  <dc:language>en-US</dc:language>
  <dcterms:modified xsi:type="dcterms:W3CDTF">2015-02-20T10:58:41Z</dcterms:modified>
  <cp:revision>4</cp:revision>
  <dc:title>الدعاء بعد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