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يا طالب العلم</w:t>
      </w: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 xml:space="preserve">.. </w:t>
      </w: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أقبل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قال رسول الله صلى الله عليه وسلم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من سلك طريقا يلتمس فيه علما، سهل الله له طريقا إلى الجنة</w:t>
      </w:r>
    </w:p>
    <w:p>
      <w:pPr>
        <w:pStyle w:val="Normal"/>
        <w:bidi w:val="1"/>
        <w:jc w:val="left"/>
        <w:rPr/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صححه الألباني</w:t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Traditional Arabic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0"/>
      <w:lang w:val="en-US" w:eastAsia="zh-CN" w:bidi="ar-SA"/>
    </w:rPr>
  </w:style>
  <w:style w:type="paragraph" w:styleId="Heading1">
    <w:name w:val="Heading 1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4"/>
    </w:pPr>
    <w:rPr>
      <w:b/>
      <w:i/>
      <w:sz w:val="26"/>
    </w:rPr>
  </w:style>
  <w:style w:type="paragraph" w:styleId="Heading6">
    <w:name w:val="Heading 6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6"/>
    </w:pPr>
    <w:rPr>
      <w:sz w:val="24"/>
    </w:rPr>
  </w:style>
  <w:style w:type="paragraph" w:styleId="Heading8">
    <w:name w:val="Heading 8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uiPriority w:val="0"/>
    <w:pPr>
      <w:tabs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table" w:default="1" w:styleId="1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120</TotalTime>
  <Application>LibreOffice/4.4.0.3$Windows_x86 LibreOffice_project/de093506bcdc5fafd9023ee680b8c60e3e0645d7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2015-02-06T18:15:00Z</dcterms:created>
  <dc:creator>ALLAHs Lover</dc:creator>
  <dc:language>en-US</dc:language>
  <dcterms:modified xsi:type="dcterms:W3CDTF">2015-02-20T11:25:46Z</dcterms:modified>
  <cp:revision>4</cp:revision>
  <dc:title>يا طالب العلم.. أقبل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