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D44E3D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  <w:bookmarkStart w:id="0" w:name="_GoBack"/>
      <w:bookmarkEnd w:id="0"/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44E3D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B8E0"/>
  <w15:docId w15:val="{45C1B5AC-0714-48F6-847B-3A7CBD9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2017-04-23T09:52:00Z</dcterms:modified>
</cp:coreProperties>
</file>