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0B" w:rsidRDefault="00D6380B" w:rsidP="004B78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أحب الناس إلى الله</w:t>
      </w:r>
    </w:p>
    <w:p w:rsidR="004B7827" w:rsidRDefault="004B7827" w:rsidP="004B78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4B7827" w:rsidRDefault="004B7827" w:rsidP="004B78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أحب الناس إلى الله أنفعهم للناس ، و أحب الأعمال إلى الله عز وجل سرور يدخله على مسلم ، أو يكشف عنه كربة ، أو يقضي عنه دينا، أو تطرد عنه جوعا</w:t>
      </w:r>
      <w:r w:rsidR="00D6380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269AF" w:rsidRPr="00D6380B" w:rsidRDefault="004B7827" w:rsidP="00D6380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السلسلة الصحيحة )</w:t>
      </w:r>
      <w:bookmarkEnd w:id="0"/>
    </w:p>
    <w:sectPr w:rsidR="005269AF" w:rsidRPr="00D6380B" w:rsidSect="00487D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5269AF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B7827"/>
    <w:rsid w:val="004C21D5"/>
    <w:rsid w:val="004D750B"/>
    <w:rsid w:val="004E6F65"/>
    <w:rsid w:val="005231AE"/>
    <w:rsid w:val="005269AF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45B9B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6380B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171C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C280C"/>
  <w15:docId w15:val="{EF40CEBA-2CAE-4DE9-BF83-28AADBFD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FD171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171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D171C"/>
  </w:style>
  <w:style w:type="character" w:customStyle="1" w:styleId="search-keys">
    <w:name w:val="search-keys"/>
    <w:basedOn w:val="DefaultParagraphFont"/>
    <w:rsid w:val="00FD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8</cp:revision>
  <dcterms:created xsi:type="dcterms:W3CDTF">2015-02-26T03:11:00Z</dcterms:created>
  <dcterms:modified xsi:type="dcterms:W3CDTF">2018-11-07T12:43:00Z</dcterms:modified>
</cp:coreProperties>
</file>