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D7" w:rsidRDefault="005549D7" w:rsidP="002E2FD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خصلتين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</w:p>
    <w:p w:rsidR="002E2FD6" w:rsidRDefault="002E2FD6" w:rsidP="002E2FD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للأشج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أشج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عبدالقيس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:rsidR="002E2FD6" w:rsidRDefault="002E2FD6" w:rsidP="002E2FD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خصلتين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والأناة</w:t>
      </w:r>
    </w:p>
    <w:p w:rsidR="007D2864" w:rsidRPr="005549D7" w:rsidRDefault="002E2FD6" w:rsidP="005549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End w:id="0"/>
    </w:p>
    <w:sectPr w:rsidR="007D2864" w:rsidRPr="005549D7" w:rsidSect="009B41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7D2864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76633"/>
    <w:rsid w:val="002812ED"/>
    <w:rsid w:val="002952C4"/>
    <w:rsid w:val="002A2D1A"/>
    <w:rsid w:val="002B6345"/>
    <w:rsid w:val="002D4C8A"/>
    <w:rsid w:val="002E2FD6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549D7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127B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D2864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65A46"/>
  <w15:docId w15:val="{B2EE152F-0361-49EE-92CC-E04793FD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27663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7663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76633"/>
  </w:style>
  <w:style w:type="character" w:customStyle="1" w:styleId="search-keys">
    <w:name w:val="search-keys"/>
    <w:basedOn w:val="DefaultParagraphFont"/>
    <w:rsid w:val="00276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7</cp:revision>
  <dcterms:created xsi:type="dcterms:W3CDTF">2015-02-26T06:04:00Z</dcterms:created>
  <dcterms:modified xsi:type="dcterms:W3CDTF">2020-01-06T13:35:00Z</dcterms:modified>
</cp:coreProperties>
</file>