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A6" w:rsidRDefault="001301C9" w:rsidP="003A06A6">
      <w:pPr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1301C9" w:rsidRDefault="00BB2613" w:rsidP="003A06A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24769C" w:rsidRPr="00BE5018" w:rsidRDefault="001301C9" w:rsidP="001301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24769C" w:rsidRPr="00BE5018" w:rsidSect="00DC6F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D2A4C"/>
    <w:rsid w:val="00012BCD"/>
    <w:rsid w:val="00022D11"/>
    <w:rsid w:val="0002560C"/>
    <w:rsid w:val="000751AE"/>
    <w:rsid w:val="000F252D"/>
    <w:rsid w:val="000F78B0"/>
    <w:rsid w:val="001301C9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A06A6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44CF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B2613"/>
    <w:rsid w:val="00BC3B0F"/>
    <w:rsid w:val="00BE5018"/>
    <w:rsid w:val="00BF3A41"/>
    <w:rsid w:val="00C10CB2"/>
    <w:rsid w:val="00C613FF"/>
    <w:rsid w:val="00C745B4"/>
    <w:rsid w:val="00C7756E"/>
    <w:rsid w:val="00CB7105"/>
    <w:rsid w:val="00CD2A4C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27D8"/>
  <w15:docId w15:val="{48B124BA-57DF-4DED-8C06-2AFB4821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7</cp:revision>
  <dcterms:created xsi:type="dcterms:W3CDTF">2015-02-15T04:28:00Z</dcterms:created>
  <dcterms:modified xsi:type="dcterms:W3CDTF">2017-04-30T08:49:00Z</dcterms:modified>
</cp:coreProperties>
</file>