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B3E8" w14:textId="77777777" w:rsidR="003C430B" w:rsidRDefault="003C430B" w:rsidP="003C430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 الطعام إلى الله ما كثرت عليه الأيدي</w:t>
      </w:r>
    </w:p>
    <w:p w14:paraId="4167977C" w14:textId="77777777" w:rsidR="003C430B" w:rsidRDefault="003C430B" w:rsidP="003C430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E2B3F79" w14:textId="77777777" w:rsidR="003C430B" w:rsidRDefault="003C430B" w:rsidP="003C430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 الطعام إلى الله ما كثرت عليه الأيدي</w:t>
      </w:r>
    </w:p>
    <w:p w14:paraId="1A5B6C4F" w14:textId="1E6878DA" w:rsidR="00B42A65" w:rsidRPr="003C430B" w:rsidRDefault="003C430B" w:rsidP="003C430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</w:p>
    <w:sectPr w:rsidR="00B42A65" w:rsidRPr="003C430B" w:rsidSect="00BC47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A65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430B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4F3614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2A65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D3167"/>
  <w15:docId w15:val="{DF2684B4-CF14-4F95-9022-686570E4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4F361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6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614"/>
  </w:style>
  <w:style w:type="character" w:customStyle="1" w:styleId="search-keys">
    <w:name w:val="search-keys"/>
    <w:basedOn w:val="DefaultParagraphFont"/>
    <w:rsid w:val="004F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Mohamed Hassan</cp:lastModifiedBy>
  <cp:revision>4</cp:revision>
  <dcterms:created xsi:type="dcterms:W3CDTF">2015-02-26T03:18:00Z</dcterms:created>
  <dcterms:modified xsi:type="dcterms:W3CDTF">2021-07-08T14:50:00Z</dcterms:modified>
</cp:coreProperties>
</file>