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18" w:rsidRDefault="00327518" w:rsidP="004207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كلمتان خفيفتان على اللسان</w:t>
      </w:r>
    </w:p>
    <w:p w:rsidR="0042072C" w:rsidRDefault="0042072C" w:rsidP="004207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42072C" w:rsidRDefault="0042072C" w:rsidP="004207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كلمتان خفيفتان على اللسان ، ثقيلتان في الميزان ، حبيبتان إلى الرحمن : سبحان الله وبحمده ، سبحان الله العظيم</w:t>
      </w:r>
    </w:p>
    <w:p w:rsidR="004C24C8" w:rsidRPr="00327518" w:rsidRDefault="0042072C" w:rsidP="0032751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C24C8" w:rsidRPr="00327518" w:rsidSect="002A2F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4C24C8"/>
    <w:rsid w:val="00012BCD"/>
    <w:rsid w:val="00022D11"/>
    <w:rsid w:val="0002560C"/>
    <w:rsid w:val="00026AE8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2751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072C"/>
    <w:rsid w:val="00421056"/>
    <w:rsid w:val="004446CB"/>
    <w:rsid w:val="004559D4"/>
    <w:rsid w:val="00471E38"/>
    <w:rsid w:val="00481CBC"/>
    <w:rsid w:val="00483BF1"/>
    <w:rsid w:val="00487471"/>
    <w:rsid w:val="004C21D5"/>
    <w:rsid w:val="004C24C8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53F9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9C232"/>
  <w15:docId w15:val="{B9654185-E6E1-4634-8A03-ACF57A22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DC53F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C53F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C53F9"/>
  </w:style>
  <w:style w:type="character" w:customStyle="1" w:styleId="search-keys">
    <w:name w:val="search-keys"/>
    <w:basedOn w:val="DefaultParagraphFont"/>
    <w:rsid w:val="00DC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9</cp:revision>
  <dcterms:created xsi:type="dcterms:W3CDTF">2015-02-26T03:02:00Z</dcterms:created>
  <dcterms:modified xsi:type="dcterms:W3CDTF">2018-12-30T18:48:00Z</dcterms:modified>
</cp:coreProperties>
</file>