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14BB" w14:textId="77777777" w:rsidR="00A81F00" w:rsidRDefault="00A81F00" w:rsidP="00A81F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الكلام إلى الله </w:t>
      </w:r>
    </w:p>
    <w:p w14:paraId="74DCCDD1" w14:textId="614E7E03" w:rsidR="00A81F00" w:rsidRDefault="00A81F00" w:rsidP="00A81F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5D0CFD9" w14:textId="77777777" w:rsidR="00A81F00" w:rsidRDefault="00A81F00" w:rsidP="00A81F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أحب الكلام إلى الله أن يقول العبد : سبحانك اللهم وبحمدك ، وتبارك اسمك ، وتعالى جدك ، ولا إله غيرك </w:t>
      </w:r>
    </w:p>
    <w:p w14:paraId="160ACE86" w14:textId="467A8BCD" w:rsidR="00C82B97" w:rsidRPr="00A81F00" w:rsidRDefault="00A81F00" w:rsidP="00A81F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السلسلة الصحيحة ( قال الألباني : إسناده صحيح ورجاله ثقات )</w:t>
      </w:r>
    </w:p>
    <w:sectPr w:rsidR="00C82B97" w:rsidRPr="00A81F00" w:rsidSect="00094F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B97"/>
    <w:rsid w:val="00003164"/>
    <w:rsid w:val="00012BCD"/>
    <w:rsid w:val="00022D11"/>
    <w:rsid w:val="0002560C"/>
    <w:rsid w:val="000751AE"/>
    <w:rsid w:val="0009399B"/>
    <w:rsid w:val="000B0FBD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1F00"/>
    <w:rsid w:val="00A846A1"/>
    <w:rsid w:val="00AB1E9C"/>
    <w:rsid w:val="00AB5785"/>
    <w:rsid w:val="00AD6C9D"/>
    <w:rsid w:val="00AE1E5C"/>
    <w:rsid w:val="00AF0F42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82B97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75A8D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A83C"/>
  <w15:docId w15:val="{BF5ED017-46FE-4666-8B07-FE22609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AF0F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0F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0F42"/>
  </w:style>
  <w:style w:type="character" w:customStyle="1" w:styleId="search-keys">
    <w:name w:val="search-keys"/>
    <w:basedOn w:val="DefaultParagraphFont"/>
    <w:rsid w:val="00AF0F42"/>
  </w:style>
  <w:style w:type="character" w:customStyle="1" w:styleId="color-ae8422">
    <w:name w:val="color-ae8422"/>
    <w:basedOn w:val="DefaultParagraphFont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albetaqa</cp:lastModifiedBy>
  <cp:revision>8</cp:revision>
  <dcterms:created xsi:type="dcterms:W3CDTF">2015-02-26T03:07:00Z</dcterms:created>
  <dcterms:modified xsi:type="dcterms:W3CDTF">2019-11-28T09:14:00Z</dcterms:modified>
</cp:coreProperties>
</file>