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A6" w:rsidRDefault="001301C9" w:rsidP="003A06A6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1301C9" w:rsidRDefault="000850CE" w:rsidP="003A06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24769C" w:rsidRPr="00BE5018" w:rsidRDefault="001301C9" w:rsidP="001301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24769C" w:rsidRPr="00BE5018" w:rsidSect="00DC6F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D2A4C"/>
    <w:rsid w:val="00012BCD"/>
    <w:rsid w:val="00022D11"/>
    <w:rsid w:val="0002560C"/>
    <w:rsid w:val="000751AE"/>
    <w:rsid w:val="000850CE"/>
    <w:rsid w:val="000F252D"/>
    <w:rsid w:val="000F78B0"/>
    <w:rsid w:val="001301C9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A06A6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44CF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D2A4C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D2BE"/>
  <w15:docId w15:val="{32DBA039-2E62-4743-A038-D073BFE9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7</cp:revision>
  <dcterms:created xsi:type="dcterms:W3CDTF">2015-02-15T04:28:00Z</dcterms:created>
  <dcterms:modified xsi:type="dcterms:W3CDTF">2017-05-18T10:11:00Z</dcterms:modified>
</cp:coreProperties>
</file>