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868" w:rsidRDefault="003C2868" w:rsidP="003C286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الغني</w:t>
      </w:r>
    </w:p>
    <w:p w:rsidR="003C2868" w:rsidRDefault="003C2868" w:rsidP="003C286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3C2868" w:rsidRDefault="003C2868" w:rsidP="003C286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هو الغني الحميد</w:t>
      </w:r>
    </w:p>
    <w:p w:rsidR="003C2868" w:rsidRDefault="003C2868" w:rsidP="003C286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لقمان : 26 )</w:t>
      </w:r>
    </w:p>
    <w:p w:rsidR="004013B9" w:rsidRDefault="004013B9" w:rsidP="003C286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الغني</w:t>
      </w:r>
    </w:p>
    <w:p w:rsidR="003C2868" w:rsidRDefault="003C2868" w:rsidP="003C286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الذي لا يحتاج أبدا إلى أحد من خلقه لكماله المطلق وكمال صفاته ، والخلق كلهم محتاجون إليه وفقراء لإنعامه وإعانته .</w:t>
      </w:r>
    </w:p>
    <w:p w:rsidR="0024769C" w:rsidRPr="00E538BA" w:rsidRDefault="00327209" w:rsidP="00E538B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E538BA" w:rsidSect="00D5761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29317B"/>
    <w:rsid w:val="00055131"/>
    <w:rsid w:val="0024769C"/>
    <w:rsid w:val="0029317B"/>
    <w:rsid w:val="00327209"/>
    <w:rsid w:val="003C2868"/>
    <w:rsid w:val="004013B9"/>
    <w:rsid w:val="00750EF2"/>
    <w:rsid w:val="00766788"/>
    <w:rsid w:val="00806CCA"/>
    <w:rsid w:val="008C3B7B"/>
    <w:rsid w:val="00BE5018"/>
    <w:rsid w:val="00DB5799"/>
    <w:rsid w:val="00DC6F38"/>
    <w:rsid w:val="00E538BA"/>
    <w:rsid w:val="00F61823"/>
    <w:rsid w:val="00FA430F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393E2C"/>
  <w15:docId w15:val="{53B2B6C9-5C01-4720-90D1-4ABB9724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5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3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12</cp:revision>
  <dcterms:created xsi:type="dcterms:W3CDTF">2015-01-29T05:39:00Z</dcterms:created>
  <dcterms:modified xsi:type="dcterms:W3CDTF">2017-08-05T07:19:00Z</dcterms:modified>
</cp:coreProperties>
</file>