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20" w:rsidRDefault="00C00320" w:rsidP="00C003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الرقيب</w:t>
      </w:r>
    </w:p>
    <w:p w:rsidR="00C00320" w:rsidRDefault="00C00320" w:rsidP="00C003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C00320" w:rsidRDefault="00C00320" w:rsidP="00C003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كان عليكم رقيبا</w:t>
      </w:r>
    </w:p>
    <w:p w:rsidR="00C00320" w:rsidRDefault="00C00320" w:rsidP="00C003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1 )</w:t>
      </w:r>
    </w:p>
    <w:p w:rsidR="005E1073" w:rsidRDefault="005E1073" w:rsidP="00C003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الرقيب</w:t>
      </w:r>
    </w:p>
    <w:p w:rsidR="00C00320" w:rsidRDefault="00C00320" w:rsidP="00C003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المطلع على خلقه ، والمحصي عليهم أعمالهم ، فلا تفوته لفتة ناظر ، ولا فلتة خاطر .</w:t>
      </w:r>
    </w:p>
    <w:p w:rsidR="0024769C" w:rsidRPr="005D2A0B" w:rsidRDefault="00E1361A" w:rsidP="005D2A0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5D2A0B" w:rsidSect="002A43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D56B01"/>
    <w:rsid w:val="00012BCD"/>
    <w:rsid w:val="000F252D"/>
    <w:rsid w:val="00161B4A"/>
    <w:rsid w:val="001B2D14"/>
    <w:rsid w:val="002146F5"/>
    <w:rsid w:val="0024769C"/>
    <w:rsid w:val="002A2D1A"/>
    <w:rsid w:val="002B5EDA"/>
    <w:rsid w:val="002F7263"/>
    <w:rsid w:val="00366785"/>
    <w:rsid w:val="003E6D74"/>
    <w:rsid w:val="004446CB"/>
    <w:rsid w:val="00481CBC"/>
    <w:rsid w:val="004F53A9"/>
    <w:rsid w:val="005231AE"/>
    <w:rsid w:val="005C2C7B"/>
    <w:rsid w:val="005D2A0B"/>
    <w:rsid w:val="005E1073"/>
    <w:rsid w:val="005E781C"/>
    <w:rsid w:val="00665C79"/>
    <w:rsid w:val="006F3383"/>
    <w:rsid w:val="006F3C87"/>
    <w:rsid w:val="00750EF2"/>
    <w:rsid w:val="007600A4"/>
    <w:rsid w:val="00766788"/>
    <w:rsid w:val="007A074B"/>
    <w:rsid w:val="007C63CD"/>
    <w:rsid w:val="00873583"/>
    <w:rsid w:val="008766CD"/>
    <w:rsid w:val="0089450D"/>
    <w:rsid w:val="008C3B7B"/>
    <w:rsid w:val="008D68F9"/>
    <w:rsid w:val="009A6D5D"/>
    <w:rsid w:val="009B2D4D"/>
    <w:rsid w:val="00A03AD7"/>
    <w:rsid w:val="00B26F49"/>
    <w:rsid w:val="00BC3B0F"/>
    <w:rsid w:val="00BE5018"/>
    <w:rsid w:val="00C00320"/>
    <w:rsid w:val="00C613FF"/>
    <w:rsid w:val="00C65665"/>
    <w:rsid w:val="00CB7105"/>
    <w:rsid w:val="00CF51F7"/>
    <w:rsid w:val="00D43113"/>
    <w:rsid w:val="00D56B01"/>
    <w:rsid w:val="00DA0A2E"/>
    <w:rsid w:val="00DB5799"/>
    <w:rsid w:val="00DC6F38"/>
    <w:rsid w:val="00E1361A"/>
    <w:rsid w:val="00EC27BC"/>
    <w:rsid w:val="00F741E1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0FB12"/>
  <w15:docId w15:val="{D9E7902F-F7B1-47CB-A53C-F9DF81E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14</cp:revision>
  <dcterms:created xsi:type="dcterms:W3CDTF">2015-02-15T01:49:00Z</dcterms:created>
  <dcterms:modified xsi:type="dcterms:W3CDTF">2017-08-05T07:41:00Z</dcterms:modified>
</cp:coreProperties>
</file>