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3C" w:rsidRDefault="00FD562F" w:rsidP="005260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المؤخر</w:t>
      </w:r>
    </w:p>
    <w:p w:rsidR="0052603C" w:rsidRDefault="0052603C" w:rsidP="005260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2603C" w:rsidRDefault="00FD562F" w:rsidP="005260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أنت المقدم وأنت المؤخر</w:t>
      </w:r>
    </w:p>
    <w:p w:rsidR="0052603C" w:rsidRDefault="0052603C" w:rsidP="005260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112FF" w:rsidRDefault="000112FF" w:rsidP="005260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المؤخر</w:t>
      </w:r>
    </w:p>
    <w:p w:rsidR="0052603C" w:rsidRDefault="0052603C" w:rsidP="005260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ينزل الأشياء منازلها يقدم ما يشاء ويؤخر ما يشاء بحكمته ، ويؤخر العذاب عن عباده لعلهم يتوبوا ويرجعوا إليه .</w:t>
      </w:r>
    </w:p>
    <w:p w:rsidR="0024769C" w:rsidRPr="00FD562F" w:rsidRDefault="00CA50FA" w:rsidP="00FD56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FD562F" w:rsidSect="00A238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90A05"/>
    <w:rsid w:val="000112FF"/>
    <w:rsid w:val="00012BCD"/>
    <w:rsid w:val="00022D11"/>
    <w:rsid w:val="000F252D"/>
    <w:rsid w:val="000F78B0"/>
    <w:rsid w:val="00141C4B"/>
    <w:rsid w:val="00152078"/>
    <w:rsid w:val="00161B4A"/>
    <w:rsid w:val="00167990"/>
    <w:rsid w:val="001B2D14"/>
    <w:rsid w:val="001C0EE5"/>
    <w:rsid w:val="001E128D"/>
    <w:rsid w:val="001E18CF"/>
    <w:rsid w:val="001F67F0"/>
    <w:rsid w:val="002146F5"/>
    <w:rsid w:val="0024769C"/>
    <w:rsid w:val="00265AB4"/>
    <w:rsid w:val="002713F8"/>
    <w:rsid w:val="002812ED"/>
    <w:rsid w:val="002952C4"/>
    <w:rsid w:val="002A2D1A"/>
    <w:rsid w:val="002B6345"/>
    <w:rsid w:val="002D4C8A"/>
    <w:rsid w:val="002F7263"/>
    <w:rsid w:val="00310570"/>
    <w:rsid w:val="0034389D"/>
    <w:rsid w:val="00344FC2"/>
    <w:rsid w:val="00364E3F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483BF1"/>
    <w:rsid w:val="00487471"/>
    <w:rsid w:val="004C21D5"/>
    <w:rsid w:val="004D750B"/>
    <w:rsid w:val="005231AE"/>
    <w:rsid w:val="0052603C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6C2A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089A"/>
    <w:rsid w:val="009118B6"/>
    <w:rsid w:val="00936C58"/>
    <w:rsid w:val="009A6D5D"/>
    <w:rsid w:val="009B2D4D"/>
    <w:rsid w:val="009C739E"/>
    <w:rsid w:val="00A03AD7"/>
    <w:rsid w:val="00A45C5A"/>
    <w:rsid w:val="00A617A2"/>
    <w:rsid w:val="00A74A29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A50FA"/>
    <w:rsid w:val="00CB7105"/>
    <w:rsid w:val="00CF3FDF"/>
    <w:rsid w:val="00CF51F7"/>
    <w:rsid w:val="00D43113"/>
    <w:rsid w:val="00D52D49"/>
    <w:rsid w:val="00D55D98"/>
    <w:rsid w:val="00D75051"/>
    <w:rsid w:val="00DA0A2E"/>
    <w:rsid w:val="00DB56DD"/>
    <w:rsid w:val="00DB5799"/>
    <w:rsid w:val="00DC6F38"/>
    <w:rsid w:val="00DC7154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90A05"/>
    <w:rsid w:val="00FA733F"/>
    <w:rsid w:val="00FC4434"/>
    <w:rsid w:val="00FC53D1"/>
    <w:rsid w:val="00FC5B7D"/>
    <w:rsid w:val="00FD562F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67B37"/>
  <w15:docId w15:val="{6C4156E3-8A38-4362-B356-DB12BA64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2015-02-15T04:06:00Z</dcterms:created>
  <dcterms:modified xsi:type="dcterms:W3CDTF">2017-08-05T07:31:00Z</dcterms:modified>
</cp:coreProperties>
</file>