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4C39" w:rsidRDefault="00444C39" w:rsidP="00444C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شرح الأسماء الحسنى - الستير</w:t>
      </w:r>
    </w:p>
    <w:p w:rsidR="00444C39" w:rsidRDefault="00444C39" w:rsidP="00444C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444C39" w:rsidRDefault="00444C39" w:rsidP="00444C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عز وجل حيي ستير يحب الحياء والستر</w:t>
      </w:r>
    </w:p>
    <w:p w:rsidR="00444C39" w:rsidRDefault="00444C39" w:rsidP="00444C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أبو داود وصححه الألباني</w:t>
      </w:r>
    </w:p>
    <w:p w:rsidR="00215CF3" w:rsidRDefault="00215CF3" w:rsidP="00444C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 w:hint="cs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الستير</w:t>
      </w:r>
    </w:p>
    <w:p w:rsidR="00444C39" w:rsidRDefault="00444C39" w:rsidP="00444C39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/>
          <w:sz w:val="36"/>
          <w:szCs w:val="36"/>
          <w:rtl/>
        </w:rPr>
        <w:t>هو الذي يستر على عبده ، فلا يفضحه بين خلقه ، وهو المحب من عبده أن يستر على نفسه وعلى غيره وأن يستر عورته كذلك .</w:t>
      </w:r>
    </w:p>
    <w:p w:rsidR="0024769C" w:rsidRPr="0095788D" w:rsidRDefault="004B727F" w:rsidP="0095788D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منقول من</w:t>
      </w:r>
      <w:r>
        <w:rPr>
          <w:rFonts w:ascii="Traditional Arabic" w:hAnsi="Traditional Arabic" w:cs="Traditional Arabic"/>
          <w:sz w:val="36"/>
          <w:szCs w:val="36"/>
        </w:rPr>
        <w:t xml:space="preserve"> </w:t>
      </w:r>
      <w:r>
        <w:rPr>
          <w:rFonts w:ascii="Traditional Arabic" w:hAnsi="Traditional Arabic" w:cs="Traditional Arabic"/>
          <w:sz w:val="36"/>
          <w:szCs w:val="36"/>
          <w:rtl/>
        </w:rPr>
        <w:t>( أحكام تهم المسلم )</w:t>
      </w:r>
    </w:p>
    <w:sectPr w:rsidR="0024769C" w:rsidRPr="0095788D" w:rsidSect="001C0329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2"/>
  </w:compat>
  <w:rsids>
    <w:rsidRoot w:val="00185CB7"/>
    <w:rsid w:val="00014042"/>
    <w:rsid w:val="00185CB7"/>
    <w:rsid w:val="00215CF3"/>
    <w:rsid w:val="0024769C"/>
    <w:rsid w:val="00444C39"/>
    <w:rsid w:val="004B727F"/>
    <w:rsid w:val="00750EF2"/>
    <w:rsid w:val="00766788"/>
    <w:rsid w:val="0095788D"/>
    <w:rsid w:val="00BE5018"/>
    <w:rsid w:val="00C26742"/>
    <w:rsid w:val="00C8377F"/>
    <w:rsid w:val="00D844A0"/>
    <w:rsid w:val="00DC6F38"/>
    <w:rsid w:val="00FF0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CCA961A"/>
  <w15:docId w15:val="{4A7DAF9A-9613-48B2-8E46-C5B00A48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50EF2"/>
    <w:pPr>
      <w:bidi/>
    </w:pPr>
  </w:style>
  <w:style w:type="paragraph" w:styleId="Heading5">
    <w:name w:val="heading 5"/>
    <w:basedOn w:val="Normal"/>
    <w:link w:val="Heading5Char"/>
    <w:uiPriority w:val="9"/>
    <w:qFormat/>
    <w:rsid w:val="00014042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014042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014042"/>
  </w:style>
  <w:style w:type="character" w:customStyle="1" w:styleId="search-keys">
    <w:name w:val="search-keys"/>
    <w:basedOn w:val="DefaultParagraphFont"/>
    <w:rsid w:val="000140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8952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Albetaqa\01%20Asmahusna\&#1575;&#1604;&#1571;&#1587;&#1605;&#1575;&#1569;%20&#1575;&#1604;&#1581;&#1587;&#1606;&#1609;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الأسماء الحسنى</Template>
  <TotalTime>4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Awadi</dc:creator>
  <cp:lastModifiedBy>Islam Abuelhija</cp:lastModifiedBy>
  <cp:revision>12</cp:revision>
  <dcterms:created xsi:type="dcterms:W3CDTF">2015-01-29T05:36:00Z</dcterms:created>
  <dcterms:modified xsi:type="dcterms:W3CDTF">2017-08-05T07:31:00Z</dcterms:modified>
</cp:coreProperties>
</file>