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A4" w:rsidRDefault="006032A4" w:rsidP="006032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الرازق</w:t>
      </w:r>
    </w:p>
    <w:p w:rsidR="006032A4" w:rsidRDefault="006032A4" w:rsidP="006032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032A4" w:rsidRDefault="006032A4" w:rsidP="006032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هو المسعر القابض الباسط الرازق</w:t>
      </w:r>
    </w:p>
    <w:p w:rsidR="006032A4" w:rsidRDefault="006032A4" w:rsidP="006032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:rsidR="00B23183" w:rsidRDefault="00B23183" w:rsidP="003C71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الرازق</w:t>
      </w:r>
    </w:p>
    <w:p w:rsidR="006032A4" w:rsidRDefault="006032A4" w:rsidP="003C71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يرزق الخلائق أجمعين ، وقدر أرزاقهم قبل خلق العالمين ، وتكفل باستكمالها ولو بعد حين .</w:t>
      </w:r>
    </w:p>
    <w:p w:rsidR="0024769C" w:rsidRPr="003C7126" w:rsidRDefault="00322972" w:rsidP="003C71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3C7126" w:rsidSect="000232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197176"/>
    <w:rsid w:val="000F2679"/>
    <w:rsid w:val="00197176"/>
    <w:rsid w:val="0024769C"/>
    <w:rsid w:val="00322972"/>
    <w:rsid w:val="003C7126"/>
    <w:rsid w:val="006032A4"/>
    <w:rsid w:val="00750EF2"/>
    <w:rsid w:val="00766788"/>
    <w:rsid w:val="008C3B7B"/>
    <w:rsid w:val="00980B1F"/>
    <w:rsid w:val="00B23183"/>
    <w:rsid w:val="00BE5018"/>
    <w:rsid w:val="00DB5799"/>
    <w:rsid w:val="00DC6F38"/>
    <w:rsid w:val="00F86F53"/>
    <w:rsid w:val="00FA430F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A57AE"/>
  <w15:docId w15:val="{BC3134C9-3FAC-43F6-812E-0B430FE5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980B1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0B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80B1F"/>
  </w:style>
  <w:style w:type="character" w:customStyle="1" w:styleId="search-keys">
    <w:name w:val="search-keys"/>
    <w:basedOn w:val="DefaultParagraphFont"/>
    <w:rsid w:val="0098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2015-01-29T05:53:00Z</dcterms:created>
  <dcterms:modified xsi:type="dcterms:W3CDTF">2017-08-05T07:31:00Z</dcterms:modified>
</cp:coreProperties>
</file>